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D9792" w14:textId="77777777" w:rsidR="00657188" w:rsidRDefault="00BF479B" w:rsidP="002D6BFC"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7AC9C65" wp14:editId="13F8BF50">
                <wp:simplePos x="0" y="0"/>
                <wp:positionH relativeFrom="page">
                  <wp:posOffset>1304925</wp:posOffset>
                </wp:positionH>
                <wp:positionV relativeFrom="page">
                  <wp:posOffset>2600325</wp:posOffset>
                </wp:positionV>
                <wp:extent cx="5060315" cy="7600950"/>
                <wp:effectExtent l="0" t="0" r="0" b="0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315" cy="760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C86D4" w14:textId="77777777" w:rsidR="00434A90" w:rsidRPr="009807DC" w:rsidRDefault="009B5F7E" w:rsidP="002D6BFC">
                            <w:pPr>
                              <w:pStyle w:val="Fretagsnamn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Bollnäs-Ovanåkers Suzukiförening</w:t>
                            </w:r>
                          </w:p>
                          <w:p w14:paraId="573D4AC1" w14:textId="77777777" w:rsidR="00434A90" w:rsidRPr="009B5F7E" w:rsidRDefault="00434A90" w:rsidP="002D6BFC">
                            <w:pPr>
                              <w:pStyle w:val="Fretagsnamn"/>
                              <w:rPr>
                                <w:lang w:val="sv-SE"/>
                              </w:rPr>
                            </w:pPr>
                            <w:r w:rsidRPr="002D6BFC">
                              <w:rPr>
                                <w:lang w:val="sv-SE"/>
                              </w:rPr>
                              <w:t>har nöjet att bjuda in dig till</w:t>
                            </w:r>
                          </w:p>
                          <w:p w14:paraId="6569C2D9" w14:textId="77777777" w:rsidR="00434A90" w:rsidRPr="009B5F7E" w:rsidRDefault="00434A90" w:rsidP="0013458E">
                            <w:pPr>
                              <w:pStyle w:val="rubrik1"/>
                              <w:rPr>
                                <w:lang w:val="sv-SE"/>
                              </w:rPr>
                            </w:pPr>
                            <w:r w:rsidRPr="0013458E">
                              <w:rPr>
                                <w:lang w:val="sv-SE"/>
                              </w:rPr>
                              <w:t>VÅR</w:t>
                            </w:r>
                            <w:r w:rsidRPr="009B5F7E">
                              <w:rPr>
                                <w:lang w:val="sv-SE"/>
                              </w:rPr>
                              <w:br/>
                            </w:r>
                            <w:r w:rsidR="00A572C7">
                              <w:rPr>
                                <w:lang w:val="sv-SE"/>
                              </w:rPr>
                              <w:t>Å</w:t>
                            </w:r>
                            <w:r w:rsidRPr="0013458E">
                              <w:rPr>
                                <w:lang w:val="sv-SE"/>
                              </w:rPr>
                              <w:t>RLIGA</w:t>
                            </w:r>
                            <w:r w:rsidRPr="009B5F7E">
                              <w:rPr>
                                <w:lang w:val="sv-SE"/>
                              </w:rPr>
                              <w:br/>
                            </w:r>
                            <w:r w:rsidRPr="0013458E">
                              <w:rPr>
                                <w:lang w:val="sv-SE"/>
                              </w:rPr>
                              <w:t>JULFEST!</w:t>
                            </w:r>
                          </w:p>
                          <w:p w14:paraId="2564FEE3" w14:textId="2A16BC1E" w:rsidR="00434A90" w:rsidRPr="009B5F7E" w:rsidRDefault="00AF4C7D" w:rsidP="002D6BFC">
                            <w:pPr>
                              <w:pStyle w:val="Datumochtid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T</w:t>
                            </w:r>
                            <w:bookmarkStart w:id="0" w:name="_GoBack"/>
                            <w:bookmarkEnd w:id="0"/>
                            <w:r>
                              <w:rPr>
                                <w:lang w:val="sv-SE"/>
                              </w:rPr>
                              <w:t xml:space="preserve">orsdag </w:t>
                            </w:r>
                            <w:r w:rsidR="00F13FDC">
                              <w:rPr>
                                <w:lang w:val="sv-SE"/>
                              </w:rPr>
                              <w:t>8</w:t>
                            </w:r>
                            <w:r w:rsidR="00434A90" w:rsidRPr="002D6BFC">
                              <w:rPr>
                                <w:lang w:val="sv-SE"/>
                              </w:rPr>
                              <w:t xml:space="preserve"> december</w:t>
                            </w:r>
                          </w:p>
                          <w:p w14:paraId="2E930E34" w14:textId="77777777" w:rsidR="00434A90" w:rsidRDefault="009B5F7E" w:rsidP="002D6BFC">
                            <w:pPr>
                              <w:pStyle w:val="Datumochtid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18:00 till 20:3</w:t>
                            </w:r>
                            <w:r w:rsidR="00434A90" w:rsidRPr="002D6BFC">
                              <w:rPr>
                                <w:lang w:val="sv-SE"/>
                              </w:rPr>
                              <w:t>0</w:t>
                            </w:r>
                          </w:p>
                          <w:p w14:paraId="5A949C28" w14:textId="77777777" w:rsidR="009807DC" w:rsidRDefault="009807DC" w:rsidP="002D6BFC">
                            <w:pPr>
                              <w:pStyle w:val="Datumochtid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Samling/övning: 17.15, Peter Stormare</w:t>
                            </w:r>
                          </w:p>
                          <w:p w14:paraId="12379E60" w14:textId="77777777" w:rsidR="009807DC" w:rsidRPr="009B5F7E" w:rsidRDefault="009807DC" w:rsidP="002D6BFC">
                            <w:pPr>
                              <w:pStyle w:val="Datumochtid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Nybörjare:17.45</w:t>
                            </w:r>
                          </w:p>
                          <w:p w14:paraId="7AC3754E" w14:textId="77777777" w:rsidR="00434A90" w:rsidRPr="009B5F7E" w:rsidRDefault="00434A90" w:rsidP="002D6BFC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37782686" w14:textId="77777777" w:rsidR="009B5F7E" w:rsidRPr="009B5F7E" w:rsidRDefault="00653851" w:rsidP="009B5F7E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lang w:val="sv-SE"/>
                              </w:rPr>
                              <w:t>Var!</w:t>
                            </w:r>
                            <w:r w:rsidR="009B5F7E">
                              <w:rPr>
                                <w:lang w:val="sv-SE"/>
                              </w:rPr>
                              <w:t xml:space="preserve"> </w:t>
                            </w:r>
                            <w:r w:rsidR="009B5F7E" w:rsidRPr="009B5F7E">
                              <w:rPr>
                                <w:lang w:val="sv-SE"/>
                              </w:rPr>
                              <w:t>Peter Stormare-salen, Kulturhuset Bollnäs</w:t>
                            </w:r>
                            <w:r w:rsidR="007A3FC0">
                              <w:rPr>
                                <w:lang w:val="sv-SE"/>
                              </w:rPr>
                              <w:t>.</w:t>
                            </w:r>
                          </w:p>
                          <w:p w14:paraId="176ABFD1" w14:textId="5AC7005F" w:rsidR="009B5F7E" w:rsidRDefault="00BE6981" w:rsidP="009B5F7E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lang w:val="sv-SE"/>
                              </w:rPr>
                              <w:t>Kostnad!</w:t>
                            </w:r>
                            <w:r w:rsidR="009B5F7E">
                              <w:rPr>
                                <w:lang w:val="sv-SE"/>
                              </w:rPr>
                              <w:t xml:space="preserve"> </w:t>
                            </w:r>
                            <w:r w:rsidR="00F13FDC">
                              <w:rPr>
                                <w:lang w:val="sv-SE"/>
                              </w:rPr>
                              <w:t>Gratis</w:t>
                            </w:r>
                            <w:r w:rsidR="009B5F7E" w:rsidRPr="009B5F7E">
                              <w:rPr>
                                <w:lang w:val="sv-SE"/>
                              </w:rPr>
                              <w:t xml:space="preserve">. </w:t>
                            </w:r>
                          </w:p>
                          <w:p w14:paraId="754D864C" w14:textId="2EE3B949" w:rsidR="00756529" w:rsidRPr="00653851" w:rsidRDefault="00756529" w:rsidP="00756529">
                            <w:pPr>
                              <w:jc w:val="both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lang w:val="sv-SE"/>
                              </w:rPr>
                              <w:t>Att ta med</w:t>
                            </w:r>
                            <w:r w:rsidR="00653851">
                              <w:rPr>
                                <w:b/>
                                <w:lang w:val="sv-SE"/>
                              </w:rPr>
                              <w:t xml:space="preserve">! </w:t>
                            </w:r>
                            <w:r w:rsidR="00653851">
                              <w:rPr>
                                <w:lang w:val="sv-SE"/>
                              </w:rPr>
                              <w:t>Egen mugg och dryck till fikat.</w:t>
                            </w:r>
                            <w:r w:rsidR="00601F0A">
                              <w:rPr>
                                <w:lang w:val="sv-SE"/>
                              </w:rPr>
                              <w:t xml:space="preserve"> </w:t>
                            </w:r>
                            <w:r w:rsidR="00F13FDC">
                              <w:rPr>
                                <w:lang w:val="sv-SE"/>
                              </w:rPr>
                              <w:t>Kontanter för lotter</w:t>
                            </w:r>
                            <w:r w:rsidR="00601F0A">
                              <w:rPr>
                                <w:lang w:val="sv-SE"/>
                              </w:rPr>
                              <w:t>.</w:t>
                            </w:r>
                          </w:p>
                          <w:p w14:paraId="3A25F57D" w14:textId="4A047CF7" w:rsidR="009B5F7E" w:rsidRPr="009B5F7E" w:rsidRDefault="00653851" w:rsidP="009B5F7E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lang w:val="sv-SE"/>
                              </w:rPr>
                              <w:t>Mer!</w:t>
                            </w:r>
                            <w:r w:rsidR="00BF479B">
                              <w:rPr>
                                <w:b/>
                                <w:lang w:val="sv-SE"/>
                              </w:rPr>
                              <w:t xml:space="preserve"> </w:t>
                            </w:r>
                            <w:r w:rsidR="00BF479B">
                              <w:rPr>
                                <w:lang w:val="sv-SE"/>
                              </w:rPr>
                              <w:t>L</w:t>
                            </w:r>
                            <w:r w:rsidR="009B5F7E" w:rsidRPr="009B5F7E">
                              <w:rPr>
                                <w:lang w:val="sv-SE"/>
                              </w:rPr>
                              <w:t>ussekatter och pepparkakor kommer</w:t>
                            </w:r>
                            <w:r>
                              <w:rPr>
                                <w:lang w:val="sv-SE"/>
                              </w:rPr>
                              <w:t xml:space="preserve"> att</w:t>
                            </w:r>
                            <w:r w:rsidR="009B5F7E" w:rsidRPr="009B5F7E">
                              <w:rPr>
                                <w:lang w:val="sv-SE"/>
                              </w:rPr>
                              <w:t xml:space="preserve"> serveras.</w:t>
                            </w:r>
                            <w:r w:rsidR="00BF479B">
                              <w:rPr>
                                <w:lang w:val="sv-SE"/>
                              </w:rPr>
                              <w:t xml:space="preserve"> </w:t>
                            </w:r>
                            <w:r w:rsidR="00F13FDC">
                              <w:rPr>
                                <w:lang w:val="sv-SE"/>
                              </w:rPr>
                              <w:t xml:space="preserve">Barnen spelar. </w:t>
                            </w:r>
                            <w:r w:rsidR="00BF479B">
                              <w:rPr>
                                <w:lang w:val="sv-SE"/>
                              </w:rPr>
                              <w:t xml:space="preserve">Tomten kommer. </w:t>
                            </w:r>
                            <w:r>
                              <w:rPr>
                                <w:lang w:val="sv-SE"/>
                              </w:rPr>
                              <w:t>Vi d</w:t>
                            </w:r>
                            <w:r w:rsidR="00BF479B">
                              <w:rPr>
                                <w:lang w:val="sv-SE"/>
                              </w:rPr>
                              <w:t>ansa</w:t>
                            </w:r>
                            <w:r>
                              <w:rPr>
                                <w:lang w:val="sv-SE"/>
                              </w:rPr>
                              <w:t>r</w:t>
                            </w:r>
                            <w:r w:rsidR="00BF479B">
                              <w:rPr>
                                <w:lang w:val="sv-SE"/>
                              </w:rPr>
                              <w:t xml:space="preserve"> och sjung</w:t>
                            </w:r>
                            <w:r>
                              <w:rPr>
                                <w:lang w:val="sv-SE"/>
                              </w:rPr>
                              <w:t>er</w:t>
                            </w:r>
                            <w:r w:rsidR="00BF479B">
                              <w:rPr>
                                <w:lang w:val="sv-SE"/>
                              </w:rPr>
                              <w:t xml:space="preserve"> in julen.</w:t>
                            </w:r>
                          </w:p>
                          <w:p w14:paraId="5D479B31" w14:textId="6C85B52E" w:rsidR="009B5F7E" w:rsidRDefault="00BF479B" w:rsidP="009B5F7E">
                            <w:pPr>
                              <w:rPr>
                                <w:lang w:val="sv-SE"/>
                              </w:rPr>
                            </w:pPr>
                            <w:r w:rsidRPr="00BF479B">
                              <w:rPr>
                                <w:b/>
                                <w:lang w:val="sv-SE"/>
                              </w:rPr>
                              <w:t>Lotter</w:t>
                            </w:r>
                            <w:r>
                              <w:rPr>
                                <w:b/>
                                <w:lang w:val="sv-SE"/>
                              </w:rPr>
                              <w:t>i</w:t>
                            </w:r>
                            <w:r w:rsidR="00653851">
                              <w:rPr>
                                <w:b/>
                                <w:lang w:val="sv-SE"/>
                              </w:rPr>
                              <w:t>!</w:t>
                            </w:r>
                            <w:r>
                              <w:rPr>
                                <w:lang w:val="sv-SE"/>
                              </w:rPr>
                              <w:t xml:space="preserve"> Lotter</w:t>
                            </w:r>
                            <w:r w:rsidR="009B5F7E" w:rsidRPr="009B5F7E">
                              <w:rPr>
                                <w:lang w:val="sv-SE"/>
                              </w:rPr>
                              <w:t xml:space="preserve"> kommer</w:t>
                            </w:r>
                            <w:r w:rsidR="00601F0A">
                              <w:rPr>
                                <w:lang w:val="sv-SE"/>
                              </w:rPr>
                              <w:t xml:space="preserve"> att</w:t>
                            </w:r>
                            <w:r w:rsidR="00F13FDC">
                              <w:rPr>
                                <w:lang w:val="sv-SE"/>
                              </w:rPr>
                              <w:t xml:space="preserve"> säljas, 10</w:t>
                            </w:r>
                            <w:r w:rsidR="009B5F7E" w:rsidRPr="009B5F7E">
                              <w:rPr>
                                <w:lang w:val="sv-SE"/>
                              </w:rPr>
                              <w:t xml:space="preserve"> kr/lott.</w:t>
                            </w:r>
                            <w:r>
                              <w:rPr>
                                <w:lang w:val="sv-SE"/>
                              </w:rPr>
                              <w:t xml:space="preserve"> </w:t>
                            </w:r>
                            <w:r w:rsidR="00A572C7">
                              <w:rPr>
                                <w:lang w:val="sv-SE"/>
                              </w:rPr>
                              <w:t xml:space="preserve">Max 5 lotter/familj. </w:t>
                            </w:r>
                            <w:r w:rsidR="00F13FDC" w:rsidRPr="009B5F7E">
                              <w:rPr>
                                <w:lang w:val="sv-SE"/>
                              </w:rPr>
                              <w:t>Betalas kontant på plats</w:t>
                            </w:r>
                            <w:r w:rsidR="00F13FDC">
                              <w:rPr>
                                <w:lang w:val="sv-SE"/>
                              </w:rPr>
                              <w:t>, ta med jämna pengar</w:t>
                            </w:r>
                            <w:r w:rsidR="00F13FDC" w:rsidRPr="009B5F7E">
                              <w:rPr>
                                <w:lang w:val="sv-SE"/>
                              </w:rPr>
                              <w:t>.</w:t>
                            </w:r>
                            <w:r w:rsidR="00F13FDC">
                              <w:rPr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lang w:val="sv-SE"/>
                              </w:rPr>
                              <w:t xml:space="preserve">Saker till vinstbordet tas tacksamt emot. </w:t>
                            </w:r>
                            <w:r w:rsidR="006A0768">
                              <w:rPr>
                                <w:lang w:val="sv-SE"/>
                              </w:rPr>
                              <w:t>Lotterivinster kan lämnas till lärarna eller på plats</w:t>
                            </w:r>
                            <w:r w:rsidR="00CC04EB">
                              <w:rPr>
                                <w:lang w:val="sv-SE"/>
                              </w:rPr>
                              <w:t>.</w:t>
                            </w:r>
                            <w:r>
                              <w:rPr>
                                <w:lang w:val="sv-SE"/>
                              </w:rPr>
                              <w:t xml:space="preserve"> </w:t>
                            </w:r>
                          </w:p>
                          <w:p w14:paraId="1F199E63" w14:textId="77777777" w:rsidR="009B5F7E" w:rsidRPr="009B5F7E" w:rsidRDefault="009B5F7E" w:rsidP="009B5F7E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34DE11E9" w14:textId="647FA387" w:rsidR="00434A90" w:rsidRDefault="009B5F7E" w:rsidP="009B5F7E">
                            <w:pPr>
                              <w:rPr>
                                <w:lang w:val="sv-SE"/>
                              </w:rPr>
                            </w:pPr>
                            <w:r w:rsidRPr="009B5F7E">
                              <w:rPr>
                                <w:lang w:val="sv-SE"/>
                              </w:rPr>
                              <w:t>Anmälan via hemsi</w:t>
                            </w:r>
                            <w:r w:rsidR="0005545D">
                              <w:rPr>
                                <w:lang w:val="sv-SE"/>
                              </w:rPr>
                              <w:t>dan www.bollnassuzuki.se senast</w:t>
                            </w:r>
                            <w:r w:rsidR="0005545D">
                              <w:rPr>
                                <w:b/>
                                <w:lang w:val="sv-SE"/>
                              </w:rPr>
                              <w:t xml:space="preserve"> 2</w:t>
                            </w:r>
                            <w:r w:rsidR="00F13FDC">
                              <w:rPr>
                                <w:b/>
                                <w:lang w:val="sv-SE"/>
                              </w:rPr>
                              <w:t>7 november</w:t>
                            </w:r>
                            <w:r w:rsidRPr="009B5F7E">
                              <w:rPr>
                                <w:lang w:val="sv-SE"/>
                              </w:rPr>
                              <w:t>.</w:t>
                            </w:r>
                            <w:r w:rsidR="00F13FDC">
                              <w:rPr>
                                <w:lang w:val="sv-SE"/>
                              </w:rPr>
                              <w:t xml:space="preserve"> </w:t>
                            </w:r>
                          </w:p>
                          <w:p w14:paraId="4661D83C" w14:textId="1BA953E7" w:rsidR="009B5F7E" w:rsidRDefault="006A0768" w:rsidP="009B5F7E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Frågor besvaras av </w:t>
                            </w:r>
                            <w:r w:rsidR="00F13FDC">
                              <w:rPr>
                                <w:lang w:val="sv-SE"/>
                              </w:rPr>
                              <w:t>Ulrika Bengtsson 070-2766186.</w:t>
                            </w:r>
                          </w:p>
                          <w:p w14:paraId="32B13F4D" w14:textId="77777777" w:rsidR="009B5F7E" w:rsidRDefault="009B5F7E" w:rsidP="009B5F7E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54D64E14" w14:textId="77777777" w:rsidR="0076483D" w:rsidRDefault="009B5F7E" w:rsidP="009B5F7E">
                            <w:pPr>
                              <w:rPr>
                                <w:noProof/>
                                <w:lang w:val="sv-SE" w:eastAsia="sv-SE"/>
                              </w:rPr>
                            </w:pPr>
                            <w:r w:rsidRPr="009B5F7E">
                              <w:rPr>
                                <w:b/>
                                <w:sz w:val="28"/>
                                <w:lang w:val="sv-SE"/>
                              </w:rPr>
                              <w:t>Välkomna!</w:t>
                            </w:r>
                            <w:r w:rsidR="00BF479B" w:rsidRPr="00BF479B">
                              <w:rPr>
                                <w:noProof/>
                                <w:lang w:val="sv-SE" w:eastAsia="sv-SE"/>
                              </w:rPr>
                              <w:t xml:space="preserve"> </w:t>
                            </w:r>
                          </w:p>
                          <w:p w14:paraId="3C7E3EB1" w14:textId="77777777" w:rsidR="009B5F7E" w:rsidRPr="009B5F7E" w:rsidRDefault="00BF479B" w:rsidP="009B5F7E">
                            <w:pPr>
                              <w:rPr>
                                <w:b/>
                                <w:sz w:val="28"/>
                                <w:lang w:val="sv-SE"/>
                              </w:rPr>
                            </w:pPr>
                            <w:r>
                              <w:rPr>
                                <w:noProof/>
                                <w:lang w:val="sv-SE" w:eastAsia="sv-SE"/>
                              </w:rPr>
                              <w:drawing>
                                <wp:inline distT="0" distB="0" distL="0" distR="0" wp14:anchorId="23B27FBF" wp14:editId="11DB8F31">
                                  <wp:extent cx="4877435" cy="948666"/>
                                  <wp:effectExtent l="0" t="0" r="0" b="4445"/>
                                  <wp:docPr id="2" name="Picture 1" descr="top_border_black_thick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p_border_black_thick.p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77435" cy="9486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C9C6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1" o:spid="_x0000_s1026" type="#_x0000_t202" style="position:absolute;left:0;text-align:left;margin-left:102.75pt;margin-top:204.75pt;width:398.45pt;height:598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" o:allowincell="f" filled="f" stroked="f">
                <v:textbox>
                  <w:txbxContent>
                    <w:p w14:paraId="502C86D4" w14:textId="77777777" w:rsidR="00434A90" w:rsidRPr="009807DC" w:rsidRDefault="009B5F7E" w:rsidP="002D6BFC">
                      <w:pPr>
                        <w:pStyle w:val="Fretagsnamn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Bollnäs-Ovanåkers Suzukiförening</w:t>
                      </w:r>
                    </w:p>
                    <w:p w14:paraId="573D4AC1" w14:textId="77777777" w:rsidR="00434A90" w:rsidRPr="009B5F7E" w:rsidRDefault="00434A90" w:rsidP="002D6BFC">
                      <w:pPr>
                        <w:pStyle w:val="Fretagsnamn"/>
                        <w:rPr>
                          <w:lang w:val="sv-SE"/>
                        </w:rPr>
                      </w:pPr>
                      <w:r w:rsidRPr="002D6BFC">
                        <w:rPr>
                          <w:lang w:val="sv-SE"/>
                        </w:rPr>
                        <w:t>har nöjet att bjuda in dig till</w:t>
                      </w:r>
                    </w:p>
                    <w:p w14:paraId="6569C2D9" w14:textId="77777777" w:rsidR="00434A90" w:rsidRPr="009B5F7E" w:rsidRDefault="00434A90" w:rsidP="0013458E">
                      <w:pPr>
                        <w:pStyle w:val="rubrik1"/>
                        <w:rPr>
                          <w:lang w:val="sv-SE"/>
                        </w:rPr>
                      </w:pPr>
                      <w:r w:rsidRPr="0013458E">
                        <w:rPr>
                          <w:lang w:val="sv-SE"/>
                        </w:rPr>
                        <w:t>VÅR</w:t>
                      </w:r>
                      <w:r w:rsidRPr="009B5F7E">
                        <w:rPr>
                          <w:lang w:val="sv-SE"/>
                        </w:rPr>
                        <w:br/>
                      </w:r>
                      <w:r w:rsidR="00A572C7">
                        <w:rPr>
                          <w:lang w:val="sv-SE"/>
                        </w:rPr>
                        <w:t>Å</w:t>
                      </w:r>
                      <w:r w:rsidRPr="0013458E">
                        <w:rPr>
                          <w:lang w:val="sv-SE"/>
                        </w:rPr>
                        <w:t>RLIGA</w:t>
                      </w:r>
                      <w:r w:rsidRPr="009B5F7E">
                        <w:rPr>
                          <w:lang w:val="sv-SE"/>
                        </w:rPr>
                        <w:br/>
                      </w:r>
                      <w:r w:rsidRPr="0013458E">
                        <w:rPr>
                          <w:lang w:val="sv-SE"/>
                        </w:rPr>
                        <w:t>JULFEST!</w:t>
                      </w:r>
                    </w:p>
                    <w:p w14:paraId="2564FEE3" w14:textId="2A16BC1E" w:rsidR="00434A90" w:rsidRPr="009B5F7E" w:rsidRDefault="00AF4C7D" w:rsidP="002D6BFC">
                      <w:pPr>
                        <w:pStyle w:val="Datumochtid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T</w:t>
                      </w:r>
                      <w:bookmarkStart w:id="1" w:name="_GoBack"/>
                      <w:bookmarkEnd w:id="1"/>
                      <w:r>
                        <w:rPr>
                          <w:lang w:val="sv-SE"/>
                        </w:rPr>
                        <w:t xml:space="preserve">orsdag </w:t>
                      </w:r>
                      <w:r w:rsidR="00F13FDC">
                        <w:rPr>
                          <w:lang w:val="sv-SE"/>
                        </w:rPr>
                        <w:t>8</w:t>
                      </w:r>
                      <w:r w:rsidR="00434A90" w:rsidRPr="002D6BFC">
                        <w:rPr>
                          <w:lang w:val="sv-SE"/>
                        </w:rPr>
                        <w:t xml:space="preserve"> december</w:t>
                      </w:r>
                    </w:p>
                    <w:p w14:paraId="2E930E34" w14:textId="77777777" w:rsidR="00434A90" w:rsidRDefault="009B5F7E" w:rsidP="002D6BFC">
                      <w:pPr>
                        <w:pStyle w:val="Datumochtid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18:00 till 20:3</w:t>
                      </w:r>
                      <w:r w:rsidR="00434A90" w:rsidRPr="002D6BFC">
                        <w:rPr>
                          <w:lang w:val="sv-SE"/>
                        </w:rPr>
                        <w:t>0</w:t>
                      </w:r>
                    </w:p>
                    <w:p w14:paraId="5A949C28" w14:textId="77777777" w:rsidR="009807DC" w:rsidRDefault="009807DC" w:rsidP="002D6BFC">
                      <w:pPr>
                        <w:pStyle w:val="Datumochtid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Samling/övning: 17.15, Peter Stormare</w:t>
                      </w:r>
                    </w:p>
                    <w:p w14:paraId="12379E60" w14:textId="77777777" w:rsidR="009807DC" w:rsidRPr="009B5F7E" w:rsidRDefault="009807DC" w:rsidP="002D6BFC">
                      <w:pPr>
                        <w:pStyle w:val="Datumochtid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Nybörjare:17.45</w:t>
                      </w:r>
                    </w:p>
                    <w:p w14:paraId="7AC3754E" w14:textId="77777777" w:rsidR="00434A90" w:rsidRPr="009B5F7E" w:rsidRDefault="00434A90" w:rsidP="002D6BFC">
                      <w:pPr>
                        <w:rPr>
                          <w:lang w:val="sv-SE"/>
                        </w:rPr>
                      </w:pPr>
                    </w:p>
                    <w:p w14:paraId="37782686" w14:textId="77777777" w:rsidR="009B5F7E" w:rsidRPr="009B5F7E" w:rsidRDefault="00653851" w:rsidP="009B5F7E">
                      <w:pPr>
                        <w:rPr>
                          <w:lang w:val="sv-SE"/>
                        </w:rPr>
                      </w:pPr>
                      <w:r>
                        <w:rPr>
                          <w:b/>
                          <w:lang w:val="sv-SE"/>
                        </w:rPr>
                        <w:t>Var!</w:t>
                      </w:r>
                      <w:r w:rsidR="009B5F7E">
                        <w:rPr>
                          <w:lang w:val="sv-SE"/>
                        </w:rPr>
                        <w:t xml:space="preserve"> </w:t>
                      </w:r>
                      <w:r w:rsidR="009B5F7E" w:rsidRPr="009B5F7E">
                        <w:rPr>
                          <w:lang w:val="sv-SE"/>
                        </w:rPr>
                        <w:t>Peter Stormare-salen, Kulturhuset Bollnäs</w:t>
                      </w:r>
                      <w:r w:rsidR="007A3FC0">
                        <w:rPr>
                          <w:lang w:val="sv-SE"/>
                        </w:rPr>
                        <w:t>.</w:t>
                      </w:r>
                    </w:p>
                    <w:p w14:paraId="176ABFD1" w14:textId="5AC7005F" w:rsidR="009B5F7E" w:rsidRDefault="00BE6981" w:rsidP="009B5F7E">
                      <w:pPr>
                        <w:rPr>
                          <w:lang w:val="sv-SE"/>
                        </w:rPr>
                      </w:pPr>
                      <w:r>
                        <w:rPr>
                          <w:b/>
                          <w:lang w:val="sv-SE"/>
                        </w:rPr>
                        <w:t>Kostnad!</w:t>
                      </w:r>
                      <w:r w:rsidR="009B5F7E">
                        <w:rPr>
                          <w:lang w:val="sv-SE"/>
                        </w:rPr>
                        <w:t xml:space="preserve"> </w:t>
                      </w:r>
                      <w:r w:rsidR="00F13FDC">
                        <w:rPr>
                          <w:lang w:val="sv-SE"/>
                        </w:rPr>
                        <w:t>Gratis</w:t>
                      </w:r>
                      <w:r w:rsidR="009B5F7E" w:rsidRPr="009B5F7E">
                        <w:rPr>
                          <w:lang w:val="sv-SE"/>
                        </w:rPr>
                        <w:t xml:space="preserve">. </w:t>
                      </w:r>
                    </w:p>
                    <w:p w14:paraId="754D864C" w14:textId="2EE3B949" w:rsidR="00756529" w:rsidRPr="00653851" w:rsidRDefault="00756529" w:rsidP="00756529">
                      <w:pPr>
                        <w:jc w:val="both"/>
                        <w:rPr>
                          <w:lang w:val="sv-SE"/>
                        </w:rPr>
                      </w:pPr>
                      <w:r>
                        <w:rPr>
                          <w:b/>
                          <w:lang w:val="sv-SE"/>
                        </w:rPr>
                        <w:t>Att ta med</w:t>
                      </w:r>
                      <w:r w:rsidR="00653851">
                        <w:rPr>
                          <w:b/>
                          <w:lang w:val="sv-SE"/>
                        </w:rPr>
                        <w:t xml:space="preserve">! </w:t>
                      </w:r>
                      <w:r w:rsidR="00653851">
                        <w:rPr>
                          <w:lang w:val="sv-SE"/>
                        </w:rPr>
                        <w:t>Egen mugg och dryck till fikat.</w:t>
                      </w:r>
                      <w:r w:rsidR="00601F0A">
                        <w:rPr>
                          <w:lang w:val="sv-SE"/>
                        </w:rPr>
                        <w:t xml:space="preserve"> </w:t>
                      </w:r>
                      <w:r w:rsidR="00F13FDC">
                        <w:rPr>
                          <w:lang w:val="sv-SE"/>
                        </w:rPr>
                        <w:t>Kontanter för lotter</w:t>
                      </w:r>
                      <w:r w:rsidR="00601F0A">
                        <w:rPr>
                          <w:lang w:val="sv-SE"/>
                        </w:rPr>
                        <w:t>.</w:t>
                      </w:r>
                    </w:p>
                    <w:p w14:paraId="3A25F57D" w14:textId="4A047CF7" w:rsidR="009B5F7E" w:rsidRPr="009B5F7E" w:rsidRDefault="00653851" w:rsidP="009B5F7E">
                      <w:pPr>
                        <w:rPr>
                          <w:lang w:val="sv-SE"/>
                        </w:rPr>
                      </w:pPr>
                      <w:r>
                        <w:rPr>
                          <w:b/>
                          <w:lang w:val="sv-SE"/>
                        </w:rPr>
                        <w:t>Mer!</w:t>
                      </w:r>
                      <w:r w:rsidR="00BF479B">
                        <w:rPr>
                          <w:b/>
                          <w:lang w:val="sv-SE"/>
                        </w:rPr>
                        <w:t xml:space="preserve"> </w:t>
                      </w:r>
                      <w:r w:rsidR="00BF479B">
                        <w:rPr>
                          <w:lang w:val="sv-SE"/>
                        </w:rPr>
                        <w:t>L</w:t>
                      </w:r>
                      <w:r w:rsidR="009B5F7E" w:rsidRPr="009B5F7E">
                        <w:rPr>
                          <w:lang w:val="sv-SE"/>
                        </w:rPr>
                        <w:t>ussekatter och pepparkakor kommer</w:t>
                      </w:r>
                      <w:r>
                        <w:rPr>
                          <w:lang w:val="sv-SE"/>
                        </w:rPr>
                        <w:t xml:space="preserve"> att</w:t>
                      </w:r>
                      <w:r w:rsidR="009B5F7E" w:rsidRPr="009B5F7E">
                        <w:rPr>
                          <w:lang w:val="sv-SE"/>
                        </w:rPr>
                        <w:t xml:space="preserve"> serveras.</w:t>
                      </w:r>
                      <w:r w:rsidR="00BF479B">
                        <w:rPr>
                          <w:lang w:val="sv-SE"/>
                        </w:rPr>
                        <w:t xml:space="preserve"> </w:t>
                      </w:r>
                      <w:r w:rsidR="00F13FDC">
                        <w:rPr>
                          <w:lang w:val="sv-SE"/>
                        </w:rPr>
                        <w:t xml:space="preserve">Barnen spelar. </w:t>
                      </w:r>
                      <w:r w:rsidR="00BF479B">
                        <w:rPr>
                          <w:lang w:val="sv-SE"/>
                        </w:rPr>
                        <w:t xml:space="preserve">Tomten kommer. </w:t>
                      </w:r>
                      <w:r>
                        <w:rPr>
                          <w:lang w:val="sv-SE"/>
                        </w:rPr>
                        <w:t>Vi d</w:t>
                      </w:r>
                      <w:r w:rsidR="00BF479B">
                        <w:rPr>
                          <w:lang w:val="sv-SE"/>
                        </w:rPr>
                        <w:t>ansa</w:t>
                      </w:r>
                      <w:r>
                        <w:rPr>
                          <w:lang w:val="sv-SE"/>
                        </w:rPr>
                        <w:t>r</w:t>
                      </w:r>
                      <w:r w:rsidR="00BF479B">
                        <w:rPr>
                          <w:lang w:val="sv-SE"/>
                        </w:rPr>
                        <w:t xml:space="preserve"> och sjung</w:t>
                      </w:r>
                      <w:r>
                        <w:rPr>
                          <w:lang w:val="sv-SE"/>
                        </w:rPr>
                        <w:t>er</w:t>
                      </w:r>
                      <w:r w:rsidR="00BF479B">
                        <w:rPr>
                          <w:lang w:val="sv-SE"/>
                        </w:rPr>
                        <w:t xml:space="preserve"> in julen.</w:t>
                      </w:r>
                    </w:p>
                    <w:p w14:paraId="5D479B31" w14:textId="6C85B52E" w:rsidR="009B5F7E" w:rsidRDefault="00BF479B" w:rsidP="009B5F7E">
                      <w:pPr>
                        <w:rPr>
                          <w:lang w:val="sv-SE"/>
                        </w:rPr>
                      </w:pPr>
                      <w:r w:rsidRPr="00BF479B">
                        <w:rPr>
                          <w:b/>
                          <w:lang w:val="sv-SE"/>
                        </w:rPr>
                        <w:t>Lotter</w:t>
                      </w:r>
                      <w:r>
                        <w:rPr>
                          <w:b/>
                          <w:lang w:val="sv-SE"/>
                        </w:rPr>
                        <w:t>i</w:t>
                      </w:r>
                      <w:r w:rsidR="00653851">
                        <w:rPr>
                          <w:b/>
                          <w:lang w:val="sv-SE"/>
                        </w:rPr>
                        <w:t>!</w:t>
                      </w:r>
                      <w:r>
                        <w:rPr>
                          <w:lang w:val="sv-SE"/>
                        </w:rPr>
                        <w:t xml:space="preserve"> Lotter</w:t>
                      </w:r>
                      <w:r w:rsidR="009B5F7E" w:rsidRPr="009B5F7E">
                        <w:rPr>
                          <w:lang w:val="sv-SE"/>
                        </w:rPr>
                        <w:t xml:space="preserve"> kommer</w:t>
                      </w:r>
                      <w:r w:rsidR="00601F0A">
                        <w:rPr>
                          <w:lang w:val="sv-SE"/>
                        </w:rPr>
                        <w:t xml:space="preserve"> att</w:t>
                      </w:r>
                      <w:r w:rsidR="00F13FDC">
                        <w:rPr>
                          <w:lang w:val="sv-SE"/>
                        </w:rPr>
                        <w:t xml:space="preserve"> säljas, 10</w:t>
                      </w:r>
                      <w:r w:rsidR="009B5F7E" w:rsidRPr="009B5F7E">
                        <w:rPr>
                          <w:lang w:val="sv-SE"/>
                        </w:rPr>
                        <w:t xml:space="preserve"> kr/lott.</w:t>
                      </w:r>
                      <w:r>
                        <w:rPr>
                          <w:lang w:val="sv-SE"/>
                        </w:rPr>
                        <w:t xml:space="preserve"> </w:t>
                      </w:r>
                      <w:r w:rsidR="00A572C7">
                        <w:rPr>
                          <w:lang w:val="sv-SE"/>
                        </w:rPr>
                        <w:t xml:space="preserve">Max 5 lotter/familj. </w:t>
                      </w:r>
                      <w:r w:rsidR="00F13FDC" w:rsidRPr="009B5F7E">
                        <w:rPr>
                          <w:lang w:val="sv-SE"/>
                        </w:rPr>
                        <w:t>Betalas kontant på plats</w:t>
                      </w:r>
                      <w:r w:rsidR="00F13FDC">
                        <w:rPr>
                          <w:lang w:val="sv-SE"/>
                        </w:rPr>
                        <w:t>, ta med jämna pengar</w:t>
                      </w:r>
                      <w:r w:rsidR="00F13FDC" w:rsidRPr="009B5F7E">
                        <w:rPr>
                          <w:lang w:val="sv-SE"/>
                        </w:rPr>
                        <w:t>.</w:t>
                      </w:r>
                      <w:r w:rsidR="00F13FDC">
                        <w:rPr>
                          <w:lang w:val="sv-SE"/>
                        </w:rPr>
                        <w:t xml:space="preserve"> </w:t>
                      </w:r>
                      <w:r>
                        <w:rPr>
                          <w:lang w:val="sv-SE"/>
                        </w:rPr>
                        <w:t xml:space="preserve">Saker till vinstbordet tas tacksamt emot. </w:t>
                      </w:r>
                      <w:r w:rsidR="006A0768">
                        <w:rPr>
                          <w:lang w:val="sv-SE"/>
                        </w:rPr>
                        <w:t>Lotterivinster kan lämnas till lärarna eller på plats</w:t>
                      </w:r>
                      <w:r w:rsidR="00CC04EB">
                        <w:rPr>
                          <w:lang w:val="sv-SE"/>
                        </w:rPr>
                        <w:t>.</w:t>
                      </w:r>
                      <w:r>
                        <w:rPr>
                          <w:lang w:val="sv-SE"/>
                        </w:rPr>
                        <w:t xml:space="preserve"> </w:t>
                      </w:r>
                    </w:p>
                    <w:p w14:paraId="1F199E63" w14:textId="77777777" w:rsidR="009B5F7E" w:rsidRPr="009B5F7E" w:rsidRDefault="009B5F7E" w:rsidP="009B5F7E">
                      <w:pPr>
                        <w:rPr>
                          <w:lang w:val="sv-SE"/>
                        </w:rPr>
                      </w:pPr>
                    </w:p>
                    <w:p w14:paraId="34DE11E9" w14:textId="647FA387" w:rsidR="00434A90" w:rsidRDefault="009B5F7E" w:rsidP="009B5F7E">
                      <w:pPr>
                        <w:rPr>
                          <w:lang w:val="sv-SE"/>
                        </w:rPr>
                      </w:pPr>
                      <w:r w:rsidRPr="009B5F7E">
                        <w:rPr>
                          <w:lang w:val="sv-SE"/>
                        </w:rPr>
                        <w:t>Anmälan via hemsi</w:t>
                      </w:r>
                      <w:r w:rsidR="0005545D">
                        <w:rPr>
                          <w:lang w:val="sv-SE"/>
                        </w:rPr>
                        <w:t>dan www.bollnassuzuki.se senast</w:t>
                      </w:r>
                      <w:r w:rsidR="0005545D">
                        <w:rPr>
                          <w:b/>
                          <w:lang w:val="sv-SE"/>
                        </w:rPr>
                        <w:t xml:space="preserve"> 2</w:t>
                      </w:r>
                      <w:r w:rsidR="00F13FDC">
                        <w:rPr>
                          <w:b/>
                          <w:lang w:val="sv-SE"/>
                        </w:rPr>
                        <w:t>7 november</w:t>
                      </w:r>
                      <w:r w:rsidRPr="009B5F7E">
                        <w:rPr>
                          <w:lang w:val="sv-SE"/>
                        </w:rPr>
                        <w:t>.</w:t>
                      </w:r>
                      <w:r w:rsidR="00F13FDC">
                        <w:rPr>
                          <w:lang w:val="sv-SE"/>
                        </w:rPr>
                        <w:t xml:space="preserve"> </w:t>
                      </w:r>
                    </w:p>
                    <w:p w14:paraId="4661D83C" w14:textId="1BA953E7" w:rsidR="009B5F7E" w:rsidRDefault="006A0768" w:rsidP="009B5F7E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Frågor besvaras av </w:t>
                      </w:r>
                      <w:r w:rsidR="00F13FDC">
                        <w:rPr>
                          <w:lang w:val="sv-SE"/>
                        </w:rPr>
                        <w:t>Ulrika Bengtsson 070-2766186.</w:t>
                      </w:r>
                    </w:p>
                    <w:p w14:paraId="32B13F4D" w14:textId="77777777" w:rsidR="009B5F7E" w:rsidRDefault="009B5F7E" w:rsidP="009B5F7E">
                      <w:pPr>
                        <w:rPr>
                          <w:lang w:val="sv-SE"/>
                        </w:rPr>
                      </w:pPr>
                    </w:p>
                    <w:p w14:paraId="54D64E14" w14:textId="77777777" w:rsidR="0076483D" w:rsidRDefault="009B5F7E" w:rsidP="009B5F7E">
                      <w:pPr>
                        <w:rPr>
                          <w:noProof/>
                          <w:lang w:val="sv-SE" w:eastAsia="sv-SE"/>
                        </w:rPr>
                      </w:pPr>
                      <w:r w:rsidRPr="009B5F7E">
                        <w:rPr>
                          <w:b/>
                          <w:sz w:val="28"/>
                          <w:lang w:val="sv-SE"/>
                        </w:rPr>
                        <w:t>Välkomna!</w:t>
                      </w:r>
                      <w:r w:rsidR="00BF479B" w:rsidRPr="00BF479B">
                        <w:rPr>
                          <w:noProof/>
                          <w:lang w:val="sv-SE" w:eastAsia="sv-SE"/>
                        </w:rPr>
                        <w:t xml:space="preserve"> </w:t>
                      </w:r>
                    </w:p>
                    <w:p w14:paraId="3C7E3EB1" w14:textId="77777777" w:rsidR="009B5F7E" w:rsidRPr="009B5F7E" w:rsidRDefault="00BF479B" w:rsidP="009B5F7E">
                      <w:pPr>
                        <w:rPr>
                          <w:b/>
                          <w:sz w:val="28"/>
                          <w:lang w:val="sv-SE"/>
                        </w:rPr>
                      </w:pPr>
                      <w:r>
                        <w:rPr>
                          <w:noProof/>
                          <w:lang w:val="sv-SE" w:eastAsia="sv-SE"/>
                        </w:rPr>
                        <w:drawing>
                          <wp:inline distT="0" distB="0" distL="0" distR="0" wp14:anchorId="23B27FBF" wp14:editId="11DB8F31">
                            <wp:extent cx="4877435" cy="948666"/>
                            <wp:effectExtent l="0" t="0" r="0" b="4445"/>
                            <wp:docPr id="2" name="Picture 1" descr="top_border_black_thic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p_border_black_thick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77435" cy="9486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8D013C3" wp14:editId="7193066A">
                <wp:simplePos x="0" y="0"/>
                <wp:positionH relativeFrom="page">
                  <wp:posOffset>655955</wp:posOffset>
                </wp:positionH>
                <wp:positionV relativeFrom="page">
                  <wp:posOffset>8926195</wp:posOffset>
                </wp:positionV>
                <wp:extent cx="6611620" cy="1460500"/>
                <wp:effectExtent l="0" t="127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1620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98155" w14:textId="77777777" w:rsidR="00A510C0" w:rsidRDefault="00A510C0" w:rsidP="002D6B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06A01" id="Text Box 2" o:spid="_x0000_s1027" type="#_x0000_t202" style="position:absolute;left:0;text-align:left;margin-left:51.65pt;margin-top:702.85pt;width:520.6pt;height:1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" o:allowincell="f" filled="f" stroked="f">
                <v:textbox>
                  <w:txbxContent>
                    <w:p w:rsidR="00A510C0" w:rsidRDefault="00A510C0" w:rsidP="002D6BFC"/>
                  </w:txbxContent>
                </v:textbox>
                <w10:wrap anchorx="page" anchory="page"/>
              </v:shape>
            </w:pict>
          </mc:Fallback>
        </mc:AlternateContent>
      </w:r>
      <w:r w:rsidR="009B5F7E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306A03E6" wp14:editId="6E245DE7">
                <wp:simplePos x="0" y="0"/>
                <wp:positionH relativeFrom="column">
                  <wp:posOffset>1490980</wp:posOffset>
                </wp:positionH>
                <wp:positionV relativeFrom="paragraph">
                  <wp:posOffset>1026160</wp:posOffset>
                </wp:positionV>
                <wp:extent cx="391160" cy="391160"/>
                <wp:effectExtent l="5080" t="6985" r="3810" b="1905"/>
                <wp:wrapNone/>
                <wp:docPr id="12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160" cy="3911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100000"/>
                                <a:lumOff val="0"/>
                                <a:gamma/>
                                <a:tint val="59216"/>
                                <a:invGamma/>
                              </a:schemeClr>
                            </a:gs>
                            <a:gs pos="100000">
                              <a:schemeClr val="tx2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514445" id="Oval 34" o:spid="_x0000_s1026" style="position:absolute;margin-left:117.4pt;margin-top:80.8pt;width:30.8pt;height:30.8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" fillcolor="#588fd5 [1919]" stroked="f">
                <v:fill color2="#1f497d [3215]" rotate="t" angle="45" focus="100%" type="gradient"/>
              </v:oval>
            </w:pict>
          </mc:Fallback>
        </mc:AlternateContent>
      </w:r>
      <w:r w:rsidR="009B5F7E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4334E79" wp14:editId="3F562CA2">
                <wp:simplePos x="0" y="0"/>
                <wp:positionH relativeFrom="column">
                  <wp:posOffset>-297180</wp:posOffset>
                </wp:positionH>
                <wp:positionV relativeFrom="paragraph">
                  <wp:posOffset>843280</wp:posOffset>
                </wp:positionV>
                <wp:extent cx="378460" cy="378460"/>
                <wp:effectExtent l="7620" t="5080" r="4445" b="6985"/>
                <wp:wrapNone/>
                <wp:docPr id="1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460" cy="3784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100000"/>
                                <a:lumOff val="0"/>
                                <a:gamma/>
                                <a:tint val="59216"/>
                                <a:invGamma/>
                              </a:schemeClr>
                            </a:gs>
                            <a:gs pos="100000">
                              <a:schemeClr val="tx2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860A4B" id="Oval 33" o:spid="_x0000_s1026" style="position:absolute;margin-left:-23.4pt;margin-top:66.4pt;width:29.8pt;height:29.8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" fillcolor="#588fd5 [1919]" stroked="f">
                <v:fill color2="#1f497d [3215]" rotate="t" angle="45" focus="100%" type="gradient"/>
              </v:oval>
            </w:pict>
          </mc:Fallback>
        </mc:AlternateContent>
      </w:r>
      <w:r w:rsidR="009B5F7E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7FB10ED" wp14:editId="25C53847">
                <wp:simplePos x="0" y="0"/>
                <wp:positionH relativeFrom="page">
                  <wp:posOffset>504825</wp:posOffset>
                </wp:positionH>
                <wp:positionV relativeFrom="page">
                  <wp:posOffset>876935</wp:posOffset>
                </wp:positionV>
                <wp:extent cx="6840855" cy="1699895"/>
                <wp:effectExtent l="0" t="635" r="0" b="4445"/>
                <wp:wrapNone/>
                <wp:docPr id="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169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B9D7E" w14:textId="77777777" w:rsidR="00A66978" w:rsidRDefault="00A66978" w:rsidP="002D6BFC">
                            <w:r>
                              <w:rPr>
                                <w:noProof/>
                                <w:lang w:val="sv-SE" w:eastAsia="sv-SE"/>
                              </w:rPr>
                              <w:drawing>
                                <wp:inline distT="0" distB="0" distL="0" distR="0" wp14:anchorId="2F11053F" wp14:editId="3B030F70">
                                  <wp:extent cx="6595884" cy="1426467"/>
                                  <wp:effectExtent l="19050" t="0" r="0" b="0"/>
                                  <wp:docPr id="22" name="Picture 0" descr="top_border_black_thi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p_border_black_thin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95884" cy="1426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002BC" id="Text Box 31" o:spid="_x0000_s1028" type="#_x0000_t202" style="position:absolute;left:0;text-align:left;margin-left:39.75pt;margin-top:69.05pt;width:538.65pt;height:133.8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Q4muQIAAMM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" o:allowincell="f" filled="f" stroked="f">
                <v:textbox>
                  <w:txbxContent>
                    <w:p w:rsidR="00A66978" w:rsidRDefault="00A66978" w:rsidP="002D6BFC">
                      <w:r>
                        <w:rPr>
                          <w:noProof/>
                          <w:lang w:val="sv-SE" w:eastAsia="sv-SE"/>
                        </w:rPr>
                        <w:drawing>
                          <wp:inline distT="0" distB="0" distL="0" distR="0" wp14:anchorId="3607449B" wp14:editId="4FDFAE72">
                            <wp:extent cx="6595884" cy="1426467"/>
                            <wp:effectExtent l="19050" t="0" r="0" b="0"/>
                            <wp:docPr id="22" name="Picture 0" descr="top_border_black_thi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p_border_black_thin.pn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95884" cy="14264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B5F7E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A0CD004" wp14:editId="7894E338">
                <wp:simplePos x="0" y="0"/>
                <wp:positionH relativeFrom="page">
                  <wp:posOffset>563880</wp:posOffset>
                </wp:positionH>
                <wp:positionV relativeFrom="page">
                  <wp:posOffset>711200</wp:posOffset>
                </wp:positionV>
                <wp:extent cx="6678295" cy="1445895"/>
                <wp:effectExtent l="1905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295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EB203" w14:textId="77777777" w:rsidR="008F4F61" w:rsidRDefault="00A66978" w:rsidP="002D6BFC">
                            <w:r>
                              <w:rPr>
                                <w:noProof/>
                                <w:lang w:val="sv-SE" w:eastAsia="sv-SE"/>
                              </w:rPr>
                              <w:drawing>
                                <wp:inline distT="0" distB="0" distL="0" distR="0" wp14:anchorId="7F741573" wp14:editId="2367CDD9">
                                  <wp:extent cx="6300229" cy="1371602"/>
                                  <wp:effectExtent l="19050" t="0" r="5321" b="0"/>
                                  <wp:docPr id="1" name="Picture 0" descr="top_border_black_thi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p_border_black_thin.p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00229" cy="13716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F0C82" id="Text Box 3" o:spid="_x0000_s1029" type="#_x0000_t202" style="position:absolute;left:0;text-align:left;margin-left:44.4pt;margin-top:56pt;width:525.85pt;height:11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" o:allowincell="f" filled="f" stroked="f">
                <v:textbox>
                  <w:txbxContent>
                    <w:p w:rsidR="008F4F61" w:rsidRDefault="00A66978" w:rsidP="002D6BFC">
                      <w:r>
                        <w:rPr>
                          <w:noProof/>
                          <w:lang w:val="sv-SE" w:eastAsia="sv-SE"/>
                        </w:rPr>
                        <w:drawing>
                          <wp:inline distT="0" distB="0" distL="0" distR="0" wp14:anchorId="0DFC5ECC" wp14:editId="25CD7028">
                            <wp:extent cx="6300229" cy="1371602"/>
                            <wp:effectExtent l="19050" t="0" r="5321" b="0"/>
                            <wp:docPr id="1" name="Picture 0" descr="top_border_black_thi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p_border_black_thin.pn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00229" cy="13716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B5F7E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2089" behindDoc="1" locked="0" layoutInCell="1" allowOverlap="1" wp14:anchorId="02DDDD46" wp14:editId="147E78B6">
                <wp:simplePos x="0" y="0"/>
                <wp:positionH relativeFrom="column">
                  <wp:posOffset>4267200</wp:posOffset>
                </wp:positionH>
                <wp:positionV relativeFrom="paragraph">
                  <wp:posOffset>980440</wp:posOffset>
                </wp:positionV>
                <wp:extent cx="467360" cy="467360"/>
                <wp:effectExtent l="0" t="8890" r="8890" b="0"/>
                <wp:wrapNone/>
                <wp:docPr id="7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" cy="4673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199FBB" id="Oval 39" o:spid="_x0000_s1026" style="position:absolute;margin-left:336pt;margin-top:77.2pt;width:36.8pt;height:36.8pt;z-index:-251664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" fillcolor="#9bbb59 [3206]" stroked="f">
                <v:fill color2="#eaf1dd [662]" rotate="t" angle="135" focus="100%" type="gradient"/>
              </v:oval>
            </w:pict>
          </mc:Fallback>
        </mc:AlternateContent>
      </w:r>
      <w:r w:rsidR="009B5F7E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3114" behindDoc="1" locked="0" layoutInCell="1" allowOverlap="1" wp14:anchorId="52E98D06" wp14:editId="64D404C8">
                <wp:simplePos x="0" y="0"/>
                <wp:positionH relativeFrom="column">
                  <wp:posOffset>2108200</wp:posOffset>
                </wp:positionH>
                <wp:positionV relativeFrom="paragraph">
                  <wp:posOffset>238760</wp:posOffset>
                </wp:positionV>
                <wp:extent cx="635000" cy="635000"/>
                <wp:effectExtent l="3175" t="635" r="0" b="2540"/>
                <wp:wrapNone/>
                <wp:docPr id="6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843B2D" id="Oval 38" o:spid="_x0000_s1026" style="position:absolute;margin-left:166pt;margin-top:18.8pt;width:50pt;height:50pt;z-index:-2516633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" fillcolor="#9bbb59 [3206]" stroked="f">
                <v:fill color2="#eaf1dd [662]" rotate="t" angle="135" focus="100%" type="gradient"/>
              </v:oval>
            </w:pict>
          </mc:Fallback>
        </mc:AlternateContent>
      </w:r>
      <w:r w:rsidR="009B5F7E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4139" behindDoc="1" locked="0" layoutInCell="1" allowOverlap="1" wp14:anchorId="34C8522F" wp14:editId="0405B3A3">
                <wp:simplePos x="0" y="0"/>
                <wp:positionH relativeFrom="column">
                  <wp:posOffset>619760</wp:posOffset>
                </wp:positionH>
                <wp:positionV relativeFrom="paragraph">
                  <wp:posOffset>1041400</wp:posOffset>
                </wp:positionV>
                <wp:extent cx="391160" cy="391160"/>
                <wp:effectExtent l="635" t="3175" r="8255" b="5715"/>
                <wp:wrapNone/>
                <wp:docPr id="5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160" cy="3911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2FC261" id="Oval 37" o:spid="_x0000_s1026" style="position:absolute;margin-left:48.8pt;margin-top:82pt;width:30.8pt;height:30.8pt;z-index:-2516623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" fillcolor="#9bbb59 [3206]" stroked="f">
                <v:fill color2="#eaf1dd [662]" rotate="t" angle="135" focus="100%" type="gradient"/>
              </v:oval>
            </w:pict>
          </mc:Fallback>
        </mc:AlternateContent>
      </w:r>
      <w:r w:rsidR="009B5F7E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5164" behindDoc="1" locked="0" layoutInCell="1" allowOverlap="1" wp14:anchorId="69C93088" wp14:editId="6657B3B6">
                <wp:simplePos x="0" y="0"/>
                <wp:positionH relativeFrom="column">
                  <wp:posOffset>5836920</wp:posOffset>
                </wp:positionH>
                <wp:positionV relativeFrom="paragraph">
                  <wp:posOffset>924560</wp:posOffset>
                </wp:positionV>
                <wp:extent cx="467360" cy="467360"/>
                <wp:effectExtent l="7620" t="635" r="1270" b="8255"/>
                <wp:wrapNone/>
                <wp:docPr id="4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" cy="4673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100000"/>
                                <a:lumOff val="0"/>
                                <a:gamma/>
                                <a:tint val="59216"/>
                                <a:invGamma/>
                              </a:schemeClr>
                            </a:gs>
                            <a:gs pos="100000">
                              <a:schemeClr val="tx2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18BD25" id="Oval 36" o:spid="_x0000_s1026" style="position:absolute;margin-left:459.6pt;margin-top:72.8pt;width:36.8pt;height:36.8pt;z-index:-2516613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" fillcolor="#588fd5 [1919]" stroked="f">
                <v:fill color2="#1f497d [3215]" rotate="t" angle="45" focus="100%" type="gradient"/>
              </v:oval>
            </w:pict>
          </mc:Fallback>
        </mc:AlternateContent>
      </w:r>
      <w:r w:rsidR="009B5F7E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4D9632F2" wp14:editId="162D41FD">
                <wp:simplePos x="0" y="0"/>
                <wp:positionH relativeFrom="column">
                  <wp:posOffset>2870200</wp:posOffset>
                </wp:positionH>
                <wp:positionV relativeFrom="paragraph">
                  <wp:posOffset>431800</wp:posOffset>
                </wp:positionV>
                <wp:extent cx="1021080" cy="1021080"/>
                <wp:effectExtent l="3175" t="3175" r="4445" b="4445"/>
                <wp:wrapNone/>
                <wp:docPr id="3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102108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100000"/>
                                <a:lumOff val="0"/>
                                <a:gamma/>
                                <a:tint val="59216"/>
                                <a:invGamma/>
                              </a:schemeClr>
                            </a:gs>
                            <a:gs pos="100000">
                              <a:schemeClr val="tx2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5D8337" id="Oval 35" o:spid="_x0000_s1026" style="position:absolute;margin-left:226pt;margin-top:34pt;width:80.4pt;height:80.4pt;z-index:-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" fillcolor="#588fd5 [1919]" stroked="f">
                <v:fill color2="#1f497d [3215]" rotate="t" angle="45" focus="100%" type="gradient"/>
              </v:oval>
            </w:pict>
          </mc:Fallback>
        </mc:AlternateContent>
      </w:r>
    </w:p>
    <w:sectPr w:rsidR="00657188" w:rsidSect="0004044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ttachedTemplate r:id="rId1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7E"/>
    <w:rsid w:val="00040446"/>
    <w:rsid w:val="00044BB6"/>
    <w:rsid w:val="0005545D"/>
    <w:rsid w:val="0007606B"/>
    <w:rsid w:val="00080CE3"/>
    <w:rsid w:val="0013458E"/>
    <w:rsid w:val="00195E77"/>
    <w:rsid w:val="001D013D"/>
    <w:rsid w:val="00206BCF"/>
    <w:rsid w:val="002438EE"/>
    <w:rsid w:val="002D28FE"/>
    <w:rsid w:val="002D6BFC"/>
    <w:rsid w:val="0041075F"/>
    <w:rsid w:val="00434A90"/>
    <w:rsid w:val="004C468A"/>
    <w:rsid w:val="00554927"/>
    <w:rsid w:val="0057725B"/>
    <w:rsid w:val="00581368"/>
    <w:rsid w:val="005B306C"/>
    <w:rsid w:val="00601F0A"/>
    <w:rsid w:val="00653851"/>
    <w:rsid w:val="00657188"/>
    <w:rsid w:val="006A0768"/>
    <w:rsid w:val="006D5E14"/>
    <w:rsid w:val="007365C0"/>
    <w:rsid w:val="00756529"/>
    <w:rsid w:val="0076483D"/>
    <w:rsid w:val="007A3FC0"/>
    <w:rsid w:val="007F7D21"/>
    <w:rsid w:val="008A5DA4"/>
    <w:rsid w:val="008D7C7A"/>
    <w:rsid w:val="008F4F61"/>
    <w:rsid w:val="00972061"/>
    <w:rsid w:val="009807DC"/>
    <w:rsid w:val="009B5F7E"/>
    <w:rsid w:val="009D5CA8"/>
    <w:rsid w:val="009E126D"/>
    <w:rsid w:val="00A510C0"/>
    <w:rsid w:val="00A572C7"/>
    <w:rsid w:val="00A66978"/>
    <w:rsid w:val="00A7442E"/>
    <w:rsid w:val="00AF4C7D"/>
    <w:rsid w:val="00B85920"/>
    <w:rsid w:val="00BB6BD8"/>
    <w:rsid w:val="00BE6981"/>
    <w:rsid w:val="00BF479B"/>
    <w:rsid w:val="00CC04EB"/>
    <w:rsid w:val="00D94C69"/>
    <w:rsid w:val="00DC1223"/>
    <w:rsid w:val="00DE52E5"/>
    <w:rsid w:val="00DF3A7F"/>
    <w:rsid w:val="00E63428"/>
    <w:rsid w:val="00EB7374"/>
    <w:rsid w:val="00EF309E"/>
    <w:rsid w:val="00EF3D40"/>
    <w:rsid w:val="00F06832"/>
    <w:rsid w:val="00F13FDC"/>
    <w:rsid w:val="00F43E9B"/>
    <w:rsid w:val="00F66F9B"/>
    <w:rsid w:val="00F840AF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AE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BFC"/>
    <w:pPr>
      <w:spacing w:after="0" w:line="240" w:lineRule="auto"/>
      <w:jc w:val="center"/>
    </w:pPr>
    <w:rPr>
      <w:rFonts w:asciiTheme="majorHAnsi" w:hAnsiTheme="majorHAnsi"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 1"/>
    <w:basedOn w:val="Normal"/>
    <w:next w:val="Normal"/>
    <w:link w:val="Rubrik1Tkn"/>
    <w:uiPriority w:val="9"/>
    <w:qFormat/>
    <w:rsid w:val="0013458E"/>
    <w:pPr>
      <w:spacing w:before="240" w:after="240" w:line="216" w:lineRule="auto"/>
      <w:outlineLvl w:val="0"/>
    </w:pPr>
    <w:rPr>
      <w:color w:val="204868"/>
      <w:sz w:val="96"/>
      <w:szCs w:val="96"/>
    </w:rPr>
  </w:style>
  <w:style w:type="paragraph" w:customStyle="1" w:styleId="Ballongtext1">
    <w:name w:val="Ballongtext1"/>
    <w:basedOn w:val="Normal"/>
    <w:link w:val="BallongtextTkn"/>
    <w:uiPriority w:val="99"/>
    <w:semiHidden/>
    <w:unhideWhenUsed/>
    <w:rsid w:val="00A510C0"/>
    <w:rPr>
      <w:rFonts w:ascii="Tahoma" w:hAnsi="Tahoma" w:cs="Tahoma"/>
      <w:sz w:val="16"/>
      <w:szCs w:val="16"/>
    </w:rPr>
  </w:style>
  <w:style w:type="character" w:customStyle="1" w:styleId="BallongtextTkn">
    <w:name w:val="Ballongtext Tkn"/>
    <w:basedOn w:val="Standardstycketeckensnitt"/>
    <w:link w:val="Ballongtext1"/>
    <w:uiPriority w:val="99"/>
    <w:semiHidden/>
    <w:rsid w:val="00A510C0"/>
    <w:rPr>
      <w:rFonts w:ascii="Tahoma" w:hAnsi="Tahoma" w:cs="Tahoma"/>
      <w:sz w:val="16"/>
      <w:szCs w:val="16"/>
    </w:rPr>
  </w:style>
  <w:style w:type="character" w:customStyle="1" w:styleId="Rubrik1Tkn">
    <w:name w:val="Rubrik 1 Tkn"/>
    <w:basedOn w:val="Standardstycketeckensnitt"/>
    <w:link w:val="rubrik1"/>
    <w:uiPriority w:val="9"/>
    <w:rsid w:val="0013458E"/>
    <w:rPr>
      <w:rFonts w:asciiTheme="majorHAnsi" w:hAnsiTheme="majorHAnsi"/>
      <w:color w:val="204868"/>
      <w:sz w:val="96"/>
      <w:szCs w:val="96"/>
    </w:rPr>
  </w:style>
  <w:style w:type="paragraph" w:customStyle="1" w:styleId="Fretagsnamn">
    <w:name w:val="Företagsnamn"/>
    <w:basedOn w:val="Normal"/>
    <w:qFormat/>
    <w:rsid w:val="002D6BFC"/>
  </w:style>
  <w:style w:type="paragraph" w:customStyle="1" w:styleId="Datumochtid">
    <w:name w:val="Datum och tid"/>
    <w:basedOn w:val="Normal"/>
    <w:qFormat/>
    <w:rsid w:val="002D6BFC"/>
    <w:rPr>
      <w:color w:val="76923C" w:themeColor="accent3" w:themeShade="BF"/>
      <w:sz w:val="44"/>
      <w:szCs w:val="44"/>
    </w:rPr>
  </w:style>
  <w:style w:type="paragraph" w:customStyle="1" w:styleId="Kursiv">
    <w:name w:val="Kursiv"/>
    <w:basedOn w:val="Normal"/>
    <w:qFormat/>
    <w:rsid w:val="002D6BFC"/>
    <w:rPr>
      <w:i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4044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0446"/>
    <w:rPr>
      <w:rFonts w:ascii="Tahoma" w:hAnsi="Tahoma" w:cs="Tahoma"/>
      <w:color w:val="4F81BD" w:themeColor="accen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0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9" Type="http://schemas.openxmlformats.org/officeDocument/2006/relationships/image" Target="media/image20.png"/><Relationship Id="rId10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7327\AppData\Roaming\Microsoft\Mallar\holiday_invitation_bluegreen_f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70BD6E-7062-4EBB-B6FF-082A0C83FA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9377E4-2176-174E-848F-B474DB7C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C:\Users\bl7327\AppData\Roaming\Microsoft\Mallar\holiday_invitation_bluegreen_formal.dotx</Template>
  <TotalTime>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BollnÃ¤s kommun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Lans</dc:creator>
  <cp:lastModifiedBy>Microsoft Office-användare</cp:lastModifiedBy>
  <cp:revision>3</cp:revision>
  <cp:lastPrinted>2007-11-09T17:24:00Z</cp:lastPrinted>
  <dcterms:created xsi:type="dcterms:W3CDTF">2016-11-14T14:18:00Z</dcterms:created>
  <dcterms:modified xsi:type="dcterms:W3CDTF">2016-11-14T14:20:00Z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TC102480639990</vt:lpwstr>
  </property>
</Properties>
</file>